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97B" w:rsidRDefault="0050197B" w:rsidP="00D94638">
      <w:bookmarkStart w:id="0" w:name="_GoBack"/>
      <w:bookmarkEnd w:id="0"/>
      <w:r>
        <w:t>NÉV: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Dátum:</w:t>
      </w:r>
    </w:p>
    <w:p w:rsidR="0050197B" w:rsidRDefault="0050197B" w:rsidP="00D94638"/>
    <w:p w:rsidR="00D94638" w:rsidRDefault="00D94638" w:rsidP="00D94638">
      <w:r>
        <w:t>Megr száma / hivatkozás: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4638" w:rsidRDefault="00D94638" w:rsidP="00D94638"/>
    <w:p w:rsidR="00D94638" w:rsidRDefault="00D94638" w:rsidP="00D94638">
      <w:r>
        <w:t>Medence méret:</w:t>
      </w:r>
    </w:p>
    <w:p w:rsidR="00D94638" w:rsidRDefault="00D94638" w:rsidP="00D94638"/>
    <w:p w:rsidR="00D94638" w:rsidRPr="0050197B" w:rsidRDefault="00D94638" w:rsidP="00D94638">
      <w:pPr>
        <w:rPr>
          <w:b/>
          <w:sz w:val="32"/>
          <w:szCs w:val="32"/>
        </w:rPr>
      </w:pPr>
      <w:r w:rsidRPr="0050197B">
        <w:rPr>
          <w:b/>
          <w:sz w:val="32"/>
          <w:szCs w:val="32"/>
        </w:rPr>
        <w:t>Takaró méret:</w:t>
      </w:r>
    </w:p>
    <w:p w:rsidR="00D94638" w:rsidRDefault="00D94638" w:rsidP="00D94638"/>
    <w:p w:rsidR="00D94638" w:rsidRDefault="00D94638" w:rsidP="00D94638">
      <w:r>
        <w:t>Takaró kivitele: cső alul/felül kombi</w:t>
      </w:r>
    </w:p>
    <w:p w:rsidR="00D94638" w:rsidRDefault="00D94638" w:rsidP="00D94638"/>
    <w:p w:rsidR="00D94638" w:rsidRDefault="00D94638" w:rsidP="00D94638">
      <w:r>
        <w:t>Szín:</w:t>
      </w:r>
    </w:p>
    <w:p w:rsidR="00D94638" w:rsidRDefault="00D94638" w:rsidP="00D94638"/>
    <w:p w:rsidR="00C70B13" w:rsidRDefault="00C70B13" w:rsidP="00D94638">
      <w:r>
        <w:t>Tekerő kell: igen/nem</w:t>
      </w:r>
    </w:p>
    <w:p w:rsidR="00C70B13" w:rsidRDefault="00C70B13" w:rsidP="00D94638"/>
    <w:p w:rsidR="00D94638" w:rsidRDefault="00D94638" w:rsidP="00D94638">
      <w:r>
        <w:t>Rögzítések száma a fix oldalon:</w:t>
      </w:r>
    </w:p>
    <w:p w:rsidR="00D94638" w:rsidRDefault="00D94638" w:rsidP="00D94638"/>
    <w:p w:rsidR="00D94638" w:rsidRDefault="00D94638" w:rsidP="00D94638">
      <w:r>
        <w:t xml:space="preserve">Rögzítések száma a spaniferes oldalon: </w:t>
      </w:r>
    </w:p>
    <w:p w:rsidR="00D94638" w:rsidRDefault="00D94638" w:rsidP="00D94638"/>
    <w:p w:rsidR="00D94638" w:rsidRDefault="00D94638" w:rsidP="00D94638">
      <w:r>
        <w:t>Rögzítések hossza a fix oldalon (20cm):</w:t>
      </w:r>
    </w:p>
    <w:p w:rsidR="00D94638" w:rsidRDefault="00D94638" w:rsidP="00D94638"/>
    <w:p w:rsidR="00D94638" w:rsidRDefault="00D94638" w:rsidP="00D94638">
      <w:r>
        <w:t>Rögzítések hossza a spaniferes oldalon (80cm):</w:t>
      </w:r>
    </w:p>
    <w:p w:rsidR="00D94638" w:rsidRDefault="00D94638" w:rsidP="00D94638"/>
    <w:p w:rsidR="00D94638" w:rsidRDefault="00D94638" w:rsidP="00D94638"/>
    <w:p w:rsidR="00D94638" w:rsidRDefault="00D94638" w:rsidP="00D94638">
      <w:r>
        <w:t>Rajz:</w:t>
      </w:r>
      <w:r w:rsidR="00C70B13">
        <w:t xml:space="preserve"> (A tekerőt elhelyezkedését kérjük külön jelölni)</w:t>
      </w:r>
    </w:p>
    <w:p w:rsidR="00D94638" w:rsidRDefault="00D94638"/>
    <w:sectPr w:rsidR="00D94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34"/>
    <w:rsid w:val="00084C52"/>
    <w:rsid w:val="00134E85"/>
    <w:rsid w:val="0050197B"/>
    <w:rsid w:val="00C70B13"/>
    <w:rsid w:val="00D94638"/>
    <w:rsid w:val="00FD56D5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895CDD-0EBE-4C0E-AA0A-A2BAC1D2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D94638"/>
    <w:rPr>
      <w:noProof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s\AppData\Local\Microsoft\Windows\INetCache\Content.Outlook\F33JXN0L\Biztons&#225;gi%20megrendel&#233;s%20sablo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Biztonsági megrendelés sablon</Template>
  <TotalTime>0</TotalTime>
  <Pages>1</Pages>
  <Words>47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Megr száma / hivatkozás:</vt:lpstr>
    </vt:vector>
  </TitlesOfParts>
  <Company>-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Megr száma / hivatkozás:</dc:title>
  <dc:creator>Boss</dc:creator>
  <cp:lastModifiedBy>Boss</cp:lastModifiedBy>
  <cp:revision>2</cp:revision>
  <cp:lastPrinted>2014-08-27T14:35:00Z</cp:lastPrinted>
  <dcterms:created xsi:type="dcterms:W3CDTF">2025-10-02T11:44:00Z</dcterms:created>
  <dcterms:modified xsi:type="dcterms:W3CDTF">2025-10-02T11:44:00Z</dcterms:modified>
</cp:coreProperties>
</file>